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F7D1" w14:textId="77777777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3F45C951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RECREATION COMMITTEE</w:t>
      </w:r>
    </w:p>
    <w:p w14:paraId="734911B2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5538E1BC" w14:textId="11AD4008" w:rsidR="008200AB" w:rsidRPr="0095557B" w:rsidRDefault="008B3CFF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May 21</w:t>
      </w:r>
      <w:r w:rsidR="008200AB" w:rsidRPr="006B7060">
        <w:rPr>
          <w:rFonts w:ascii="Times New Roman" w:hAnsi="Times New Roman" w:cs="Times New Roman"/>
          <w:b/>
          <w:bCs/>
        </w:rPr>
        <w:t>,</w:t>
      </w:r>
      <w:r w:rsidR="008200AB" w:rsidRPr="006B7060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6B7060">
        <w:rPr>
          <w:rFonts w:ascii="Times New Roman" w:hAnsi="Times New Roman" w:cs="Times New Roman"/>
          <w:b/>
          <w:bCs/>
        </w:rPr>
        <w:t>202</w:t>
      </w:r>
      <w:r w:rsidR="00D077EE" w:rsidRPr="006B7060">
        <w:rPr>
          <w:rFonts w:ascii="Times New Roman" w:hAnsi="Times New Roman" w:cs="Times New Roman"/>
          <w:b/>
          <w:bCs/>
        </w:rPr>
        <w:t>6</w:t>
      </w:r>
      <w:r w:rsidR="008200AB" w:rsidRPr="006B7060">
        <w:rPr>
          <w:rFonts w:ascii="Times New Roman" w:hAnsi="Times New Roman" w:cs="Times New Roman"/>
          <w:b/>
          <w:bCs/>
        </w:rPr>
        <w:t>,</w:t>
      </w:r>
      <w:r w:rsidR="008200AB" w:rsidRPr="006B7060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6B7060">
        <w:rPr>
          <w:rFonts w:ascii="Times New Roman" w:hAnsi="Times New Roman" w:cs="Times New Roman"/>
          <w:b/>
          <w:bCs/>
        </w:rPr>
        <w:t>7:</w:t>
      </w:r>
      <w:r w:rsidR="00322ABC" w:rsidRPr="006B7060">
        <w:rPr>
          <w:rFonts w:ascii="Times New Roman" w:hAnsi="Times New Roman" w:cs="Times New Roman"/>
          <w:b/>
          <w:bCs/>
        </w:rPr>
        <w:t>3</w:t>
      </w:r>
      <w:r w:rsidR="008200AB" w:rsidRPr="006B7060">
        <w:rPr>
          <w:rFonts w:ascii="Times New Roman" w:hAnsi="Times New Roman" w:cs="Times New Roman"/>
          <w:b/>
          <w:bCs/>
        </w:rPr>
        <w:t>0PM</w:t>
      </w:r>
    </w:p>
    <w:p w14:paraId="0238BDBF" w14:textId="77777777" w:rsidR="0025483B" w:rsidRDefault="00D077EE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GARABRANT CENTER, 4 WILSON STREET</w:t>
      </w:r>
    </w:p>
    <w:p w14:paraId="55D3F0B2" w14:textId="77777777" w:rsidR="006204DB" w:rsidRDefault="006204DB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</w:p>
    <w:bookmarkEnd w:id="0"/>
    <w:p w14:paraId="3EC5D23B" w14:textId="77777777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CALL TO ORDER/ FLAG SALUT</w:t>
      </w:r>
      <w:r w:rsidR="00DD6273" w:rsidRPr="00996D9A">
        <w:rPr>
          <w:rFonts w:ascii="Times New Roman" w:hAnsi="Times New Roman" w:cs="Times New Roman"/>
          <w:b/>
          <w:bCs/>
          <w:u w:val="single"/>
        </w:rPr>
        <w:t>E</w:t>
      </w:r>
    </w:p>
    <w:p w14:paraId="461EEBB0" w14:textId="77777777" w:rsidR="0043091D" w:rsidRPr="00832FFD" w:rsidRDefault="008200AB" w:rsidP="00832FF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  <w:sectPr w:rsidR="0043091D" w:rsidRPr="00832FFD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6D9A">
        <w:rPr>
          <w:rFonts w:ascii="Times New Roman" w:hAnsi="Times New Roman" w:cs="Times New Roman"/>
          <w:b/>
          <w:bCs/>
          <w:u w:val="single"/>
        </w:rPr>
        <w:t>ROLL CALL</w:t>
      </w:r>
    </w:p>
    <w:p w14:paraId="2B449901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Aubrey Egerter, Recreation</w:t>
      </w:r>
      <w:r w:rsidR="0043091D" w:rsidRPr="0095557B">
        <w:rPr>
          <w:rFonts w:ascii="Times New Roman" w:hAnsi="Times New Roman" w:cs="Times New Roman"/>
        </w:rPr>
        <w:t xml:space="preserve"> </w:t>
      </w:r>
      <w:r w:rsidRPr="0095557B">
        <w:rPr>
          <w:rFonts w:ascii="Times New Roman" w:hAnsi="Times New Roman" w:cs="Times New Roman"/>
        </w:rPr>
        <w:t xml:space="preserve">Coordinator </w:t>
      </w:r>
    </w:p>
    <w:p w14:paraId="01AE7B95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Dianne Ackerman, Chair</w:t>
      </w:r>
    </w:p>
    <w:p w14:paraId="1DC7A9CB" w14:textId="77777777" w:rsidR="008200AB" w:rsidRPr="0095557B" w:rsidRDefault="00473737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Tim McChesney</w:t>
      </w:r>
      <w:r w:rsidR="008200AB" w:rsidRPr="0095557B">
        <w:rPr>
          <w:rFonts w:ascii="Times New Roman" w:hAnsi="Times New Roman" w:cs="Times New Roman"/>
        </w:rPr>
        <w:t>, Vice-Chair</w:t>
      </w:r>
    </w:p>
    <w:p w14:paraId="0FC9A01A" w14:textId="77777777" w:rsidR="000F4B31" w:rsidRPr="0095557B" w:rsidRDefault="008200AB" w:rsidP="00634430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Rob D'Urso</w:t>
      </w:r>
    </w:p>
    <w:p w14:paraId="450FB746" w14:textId="77777777" w:rsidR="008200AB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Ned Panfile</w:t>
      </w:r>
    </w:p>
    <w:p w14:paraId="06F6CA41" w14:textId="77777777" w:rsidR="000F4B31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Kevin Lanaha</w:t>
      </w:r>
      <w:r w:rsidR="0043091D" w:rsidRPr="0095557B">
        <w:rPr>
          <w:rFonts w:ascii="Times New Roman" w:hAnsi="Times New Roman" w:cs="Times New Roman"/>
        </w:rPr>
        <w:t>n</w:t>
      </w:r>
    </w:p>
    <w:p w14:paraId="44B9E093" w14:textId="77777777" w:rsidR="000F4B31" w:rsidRDefault="000F4B31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Joe Carangelo</w:t>
      </w:r>
    </w:p>
    <w:p w14:paraId="29E953C0" w14:textId="77777777" w:rsidR="005042CC" w:rsidRDefault="005042CC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Sidney Adams</w:t>
      </w:r>
    </w:p>
    <w:p w14:paraId="773EB940" w14:textId="77777777" w:rsidR="001E37D8" w:rsidRPr="0095557B" w:rsidRDefault="001E37D8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 McChesney</w:t>
      </w:r>
    </w:p>
    <w:p w14:paraId="3C55B78C" w14:textId="77777777" w:rsidR="000F4B31" w:rsidRPr="0095557B" w:rsidRDefault="000F4B31" w:rsidP="0043091D">
      <w:pPr>
        <w:pStyle w:val="ListParagraph"/>
        <w:spacing w:before="240" w:line="360" w:lineRule="auto"/>
        <w:rPr>
          <w:rFonts w:ascii="Times New Roman" w:hAnsi="Times New Roman" w:cs="Times New Roman"/>
        </w:rPr>
        <w:sectPr w:rsidR="000F4B31" w:rsidRPr="0095557B" w:rsidSect="0043091D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3F6F53E5" w14:textId="77777777" w:rsidR="0043091D" w:rsidRPr="0095557B" w:rsidRDefault="0043091D" w:rsidP="0043091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u w:val="single"/>
        </w:rPr>
        <w:sectPr w:rsidR="0043091D" w:rsidRPr="0095557B" w:rsidSect="004309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F25075" w14:textId="77777777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APPROVAL OF MINUTES</w:t>
      </w:r>
    </w:p>
    <w:p w14:paraId="6705714B" w14:textId="77777777" w:rsidR="00155795" w:rsidRPr="00996D9A" w:rsidRDefault="008200AB" w:rsidP="0004381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56D82D73" w14:textId="77777777" w:rsidR="00323206" w:rsidRPr="0095557B" w:rsidRDefault="00323206" w:rsidP="004309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Communication</w:t>
      </w:r>
      <w:r w:rsidR="0058047E" w:rsidRPr="0095557B">
        <w:rPr>
          <w:rFonts w:ascii="Times New Roman" w:hAnsi="Times New Roman" w:cs="Times New Roman"/>
        </w:rPr>
        <w:t>s</w:t>
      </w:r>
    </w:p>
    <w:p w14:paraId="3E548180" w14:textId="77777777" w:rsidR="00323206" w:rsidRPr="002B6865" w:rsidRDefault="00323206" w:rsidP="0032320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Meetings attended</w:t>
      </w:r>
    </w:p>
    <w:p w14:paraId="2B5B5C56" w14:textId="392E5B28" w:rsidR="002B6865" w:rsidRPr="002B6865" w:rsidRDefault="002B6865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Summer Day Camp Hiring and Registration Updates</w:t>
      </w:r>
    </w:p>
    <w:p w14:paraId="5D859B05" w14:textId="7D8D4D91" w:rsidR="008B3CFF" w:rsidRPr="008B3CFF" w:rsidRDefault="008B3CFF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8B3CFF">
        <w:rPr>
          <w:rFonts w:ascii="Times New Roman" w:hAnsi="Times New Roman" w:cs="Times New Roman"/>
        </w:rPr>
        <w:t>2026 Summer Events Schedule</w:t>
      </w:r>
    </w:p>
    <w:p w14:paraId="19764C1F" w14:textId="1929393D" w:rsidR="002B6865" w:rsidRPr="00825351" w:rsidRDefault="00C12540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Labor Day Parade</w:t>
      </w:r>
      <w:r w:rsidR="00895EE6">
        <w:rPr>
          <w:rFonts w:ascii="Times New Roman" w:hAnsi="Times New Roman" w:cs="Times New Roman"/>
        </w:rPr>
        <w:t xml:space="preserve"> </w:t>
      </w:r>
      <w:r w:rsidR="00E26F6C">
        <w:rPr>
          <w:rFonts w:ascii="Times New Roman" w:hAnsi="Times New Roman" w:cs="Times New Roman"/>
        </w:rPr>
        <w:t>Update</w:t>
      </w:r>
      <w:r w:rsidR="008B3CFF">
        <w:rPr>
          <w:rFonts w:ascii="Times New Roman" w:hAnsi="Times New Roman" w:cs="Times New Roman"/>
        </w:rPr>
        <w:t>s</w:t>
      </w:r>
    </w:p>
    <w:p w14:paraId="41005AEB" w14:textId="74FE9BEA" w:rsidR="00825351" w:rsidRPr="00697DB9" w:rsidRDefault="00825351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Mendham Borough Golf Discussion</w:t>
      </w:r>
    </w:p>
    <w:p w14:paraId="4AF8D47B" w14:textId="77777777" w:rsidR="00F91676" w:rsidRPr="005042CC" w:rsidRDefault="008200AB" w:rsidP="005042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</w:t>
      </w:r>
      <w:r w:rsidR="00B67B32" w:rsidRPr="0004381F">
        <w:rPr>
          <w:rFonts w:ascii="Times New Roman" w:hAnsi="Times New Roman" w:cs="Times New Roman"/>
          <w:b/>
          <w:bCs/>
          <w:u w:val="single"/>
        </w:rPr>
        <w:t>N</w:t>
      </w:r>
      <w:r w:rsidRPr="0004381F">
        <w:rPr>
          <w:rFonts w:ascii="Times New Roman" w:hAnsi="Times New Roman" w:cs="Times New Roman"/>
          <w:b/>
          <w:bCs/>
          <w:u w:val="single"/>
        </w:rPr>
        <w:t>MENT</w:t>
      </w:r>
      <w:r w:rsidR="00F91676">
        <w:tab/>
      </w:r>
    </w:p>
    <w:sectPr w:rsidR="00F91676" w:rsidRPr="005042CC" w:rsidSect="004309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59F6" w14:textId="77777777" w:rsidR="00CA20E6" w:rsidRDefault="00CA20E6" w:rsidP="008200AB">
      <w:pPr>
        <w:spacing w:after="0" w:line="240" w:lineRule="auto"/>
      </w:pPr>
      <w:r>
        <w:separator/>
      </w:r>
    </w:p>
  </w:endnote>
  <w:endnote w:type="continuationSeparator" w:id="0">
    <w:p w14:paraId="15509847" w14:textId="77777777" w:rsidR="00CA20E6" w:rsidRDefault="00CA20E6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3C06" w14:textId="244FACD9" w:rsidR="008200AB" w:rsidRPr="00302A8F" w:rsidRDefault="008200AB" w:rsidP="008200AB">
    <w:pPr>
      <w:pStyle w:val="Footer"/>
      <w:jc w:val="center"/>
      <w:rPr>
        <w:rFonts w:ascii="Times New Roman" w:hAnsi="Times New Roman" w:cs="Times New Roman"/>
      </w:rPr>
    </w:pPr>
    <w:r w:rsidRPr="007D78E3">
      <w:rPr>
        <w:rFonts w:ascii="Times New Roman" w:hAnsi="Times New Roman" w:cs="Times New Roman"/>
      </w:rPr>
      <w:t xml:space="preserve">The next regularly scheduled meeting of the Recreation Committee is </w:t>
    </w:r>
    <w:r w:rsidR="008B3CFF">
      <w:rPr>
        <w:rFonts w:ascii="Times New Roman" w:hAnsi="Times New Roman" w:cs="Times New Roman"/>
      </w:rPr>
      <w:t>June 18th</w:t>
    </w:r>
    <w:r w:rsidR="00BF2340">
      <w:rPr>
        <w:rFonts w:ascii="Times New Roman" w:hAnsi="Times New Roman" w:cs="Times New Roman"/>
      </w:rPr>
      <w:t xml:space="preserve">. </w:t>
    </w:r>
    <w:r w:rsidR="007D78E3">
      <w:rPr>
        <w:rFonts w:ascii="Times New Roman" w:hAnsi="Times New Roman" w:cs="Times New Roman"/>
      </w:rPr>
      <w:t xml:space="preserve"> </w:t>
    </w:r>
    <w:r w:rsidR="00DF1FB8" w:rsidRPr="00302A8F">
      <w:rPr>
        <w:rFonts w:ascii="Times New Roman" w:hAnsi="Times New Roman" w:cs="Times New Roman"/>
      </w:rPr>
      <w:t xml:space="preserve"> </w:t>
    </w:r>
  </w:p>
  <w:p w14:paraId="3811A5B8" w14:textId="77777777" w:rsidR="008200AB" w:rsidRDefault="008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63E8" w14:textId="77777777" w:rsidR="00CA20E6" w:rsidRDefault="00CA20E6" w:rsidP="008200AB">
      <w:pPr>
        <w:spacing w:after="0" w:line="240" w:lineRule="auto"/>
      </w:pPr>
      <w:r>
        <w:separator/>
      </w:r>
    </w:p>
  </w:footnote>
  <w:footnote w:type="continuationSeparator" w:id="0">
    <w:p w14:paraId="4C519A01" w14:textId="77777777" w:rsidR="00CA20E6" w:rsidRDefault="00CA20E6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5F"/>
    <w:rsid w:val="00006503"/>
    <w:rsid w:val="00013526"/>
    <w:rsid w:val="0004381F"/>
    <w:rsid w:val="00073EED"/>
    <w:rsid w:val="000A08E4"/>
    <w:rsid w:val="000F4B31"/>
    <w:rsid w:val="001522D5"/>
    <w:rsid w:val="00155795"/>
    <w:rsid w:val="0015647E"/>
    <w:rsid w:val="00193213"/>
    <w:rsid w:val="001B53AD"/>
    <w:rsid w:val="001C0E96"/>
    <w:rsid w:val="001E37D8"/>
    <w:rsid w:val="001E5988"/>
    <w:rsid w:val="001F5844"/>
    <w:rsid w:val="0020441B"/>
    <w:rsid w:val="00246BB2"/>
    <w:rsid w:val="0025483B"/>
    <w:rsid w:val="00261726"/>
    <w:rsid w:val="002701F9"/>
    <w:rsid w:val="00272775"/>
    <w:rsid w:val="00285E23"/>
    <w:rsid w:val="002B6865"/>
    <w:rsid w:val="002F7742"/>
    <w:rsid w:val="00302A8F"/>
    <w:rsid w:val="00307DDF"/>
    <w:rsid w:val="00322ABC"/>
    <w:rsid w:val="00323206"/>
    <w:rsid w:val="00346197"/>
    <w:rsid w:val="00346213"/>
    <w:rsid w:val="00353D3E"/>
    <w:rsid w:val="00355DCF"/>
    <w:rsid w:val="003605E1"/>
    <w:rsid w:val="003E0182"/>
    <w:rsid w:val="003E1924"/>
    <w:rsid w:val="0040551B"/>
    <w:rsid w:val="0043091D"/>
    <w:rsid w:val="00433682"/>
    <w:rsid w:val="00473737"/>
    <w:rsid w:val="00495F6E"/>
    <w:rsid w:val="004D4DE8"/>
    <w:rsid w:val="004E5793"/>
    <w:rsid w:val="005042CC"/>
    <w:rsid w:val="00513D9C"/>
    <w:rsid w:val="00553DCA"/>
    <w:rsid w:val="0057403D"/>
    <w:rsid w:val="0058047E"/>
    <w:rsid w:val="005830A3"/>
    <w:rsid w:val="00596570"/>
    <w:rsid w:val="00596D46"/>
    <w:rsid w:val="005A71E8"/>
    <w:rsid w:val="005F4457"/>
    <w:rsid w:val="006204DB"/>
    <w:rsid w:val="00620EE4"/>
    <w:rsid w:val="006236B8"/>
    <w:rsid w:val="00625BED"/>
    <w:rsid w:val="006271D8"/>
    <w:rsid w:val="00634430"/>
    <w:rsid w:val="00665632"/>
    <w:rsid w:val="00697DB9"/>
    <w:rsid w:val="006B2999"/>
    <w:rsid w:val="006B58E9"/>
    <w:rsid w:val="006B7060"/>
    <w:rsid w:val="006B7D31"/>
    <w:rsid w:val="006D1174"/>
    <w:rsid w:val="006E474C"/>
    <w:rsid w:val="006F6863"/>
    <w:rsid w:val="00737D74"/>
    <w:rsid w:val="007560F4"/>
    <w:rsid w:val="00787046"/>
    <w:rsid w:val="007D35B4"/>
    <w:rsid w:val="007D78E3"/>
    <w:rsid w:val="007E1642"/>
    <w:rsid w:val="007E687E"/>
    <w:rsid w:val="00817EFD"/>
    <w:rsid w:val="008200AB"/>
    <w:rsid w:val="00825351"/>
    <w:rsid w:val="00825B76"/>
    <w:rsid w:val="00832FFD"/>
    <w:rsid w:val="00854577"/>
    <w:rsid w:val="00863158"/>
    <w:rsid w:val="00867DF5"/>
    <w:rsid w:val="008909F9"/>
    <w:rsid w:val="00895EE6"/>
    <w:rsid w:val="008B3CFF"/>
    <w:rsid w:val="008C548E"/>
    <w:rsid w:val="008F65C1"/>
    <w:rsid w:val="00921AE0"/>
    <w:rsid w:val="0095557B"/>
    <w:rsid w:val="00996D9A"/>
    <w:rsid w:val="009A2A4B"/>
    <w:rsid w:val="009D1353"/>
    <w:rsid w:val="00A23CA2"/>
    <w:rsid w:val="00A433B5"/>
    <w:rsid w:val="00A473B8"/>
    <w:rsid w:val="00A564F3"/>
    <w:rsid w:val="00A641DA"/>
    <w:rsid w:val="00AD158D"/>
    <w:rsid w:val="00AE4B5F"/>
    <w:rsid w:val="00B050E4"/>
    <w:rsid w:val="00B67B32"/>
    <w:rsid w:val="00B90F93"/>
    <w:rsid w:val="00B92E45"/>
    <w:rsid w:val="00B94117"/>
    <w:rsid w:val="00BB0CB3"/>
    <w:rsid w:val="00BC28E1"/>
    <w:rsid w:val="00BD0791"/>
    <w:rsid w:val="00BD501B"/>
    <w:rsid w:val="00BE6852"/>
    <w:rsid w:val="00BE6E0A"/>
    <w:rsid w:val="00BF2340"/>
    <w:rsid w:val="00C01E85"/>
    <w:rsid w:val="00C12540"/>
    <w:rsid w:val="00C219D7"/>
    <w:rsid w:val="00C2498C"/>
    <w:rsid w:val="00C63451"/>
    <w:rsid w:val="00C73E33"/>
    <w:rsid w:val="00C854A2"/>
    <w:rsid w:val="00C85CF3"/>
    <w:rsid w:val="00CA20E6"/>
    <w:rsid w:val="00CB0962"/>
    <w:rsid w:val="00CC2963"/>
    <w:rsid w:val="00CC3240"/>
    <w:rsid w:val="00CC3858"/>
    <w:rsid w:val="00D077EE"/>
    <w:rsid w:val="00D1371F"/>
    <w:rsid w:val="00D46481"/>
    <w:rsid w:val="00D46682"/>
    <w:rsid w:val="00D56094"/>
    <w:rsid w:val="00D5684C"/>
    <w:rsid w:val="00D653A1"/>
    <w:rsid w:val="00D73BAB"/>
    <w:rsid w:val="00D84BA1"/>
    <w:rsid w:val="00D91C77"/>
    <w:rsid w:val="00DC1CBC"/>
    <w:rsid w:val="00DD6273"/>
    <w:rsid w:val="00DE22DA"/>
    <w:rsid w:val="00DF1FB8"/>
    <w:rsid w:val="00E11DE6"/>
    <w:rsid w:val="00E24100"/>
    <w:rsid w:val="00E2644F"/>
    <w:rsid w:val="00E26F6C"/>
    <w:rsid w:val="00E44815"/>
    <w:rsid w:val="00E9440C"/>
    <w:rsid w:val="00EA1D8E"/>
    <w:rsid w:val="00EB0389"/>
    <w:rsid w:val="00EB593C"/>
    <w:rsid w:val="00EC5170"/>
    <w:rsid w:val="00F67357"/>
    <w:rsid w:val="00F71CC0"/>
    <w:rsid w:val="00F91676"/>
    <w:rsid w:val="00FD2733"/>
    <w:rsid w:val="00FD28CA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3158"/>
  <w15:chartTrackingRefBased/>
  <w15:docId w15:val="{158F3E51-2BAF-49F0-A630-017AED0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serHomes\aegerter\Rec%20Committee\2026%20Agendas%20and%20Minutes\Rec%20Committee%20Agenda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1e917-ca5d-42f9-8042-75e3944b46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EA5E930AA1418EF5321086204687" ma:contentTypeVersion="15" ma:contentTypeDescription="Create a new document." ma:contentTypeScope="" ma:versionID="5f9a39f51dbdceef2f684ac59be02ee8">
  <xsd:schema xmlns:xsd="http://www.w3.org/2001/XMLSchema" xmlns:xs="http://www.w3.org/2001/XMLSchema" xmlns:p="http://schemas.microsoft.com/office/2006/metadata/properties" xmlns:ns3="6811e917-ca5d-42f9-8042-75e3944b4665" xmlns:ns4="f8ae299c-3e29-4fa1-aba2-b2aa81387422" targetNamespace="http://schemas.microsoft.com/office/2006/metadata/properties" ma:root="true" ma:fieldsID="52a9802341e6837201e40f1d7a6822af" ns3:_="" ns4:_="">
    <xsd:import namespace="6811e917-ca5d-42f9-8042-75e3944b4665"/>
    <xsd:import namespace="f8ae299c-3e29-4fa1-aba2-b2aa813874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e917-ca5d-42f9-8042-75e3944b46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e299c-3e29-4fa1-aba2-b2aa81387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1062E-9661-4B3D-8A23-4D16B976BF1A}">
  <ds:schemaRefs>
    <ds:schemaRef ds:uri="http://schemas.microsoft.com/office/2006/metadata/properties"/>
    <ds:schemaRef ds:uri="http://schemas.microsoft.com/office/infopath/2007/PartnerControls"/>
    <ds:schemaRef ds:uri="6811e917-ca5d-42f9-8042-75e3944b4665"/>
  </ds:schemaRefs>
</ds:datastoreItem>
</file>

<file path=customXml/itemProps2.xml><?xml version="1.0" encoding="utf-8"?>
<ds:datastoreItem xmlns:ds="http://schemas.openxmlformats.org/officeDocument/2006/customXml" ds:itemID="{55DCE17B-0116-4399-A703-2A673234D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354E4-3075-493A-977B-942F261B7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1e917-ca5d-42f9-8042-75e3944b4665"/>
    <ds:schemaRef ds:uri="f8ae299c-3e29-4fa1-aba2-b2aa81387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 Committee Agenda Template</Template>
  <TotalTime>1169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22</cp:revision>
  <dcterms:created xsi:type="dcterms:W3CDTF">2026-03-05T13:28:00Z</dcterms:created>
  <dcterms:modified xsi:type="dcterms:W3CDTF">2026-05-19T17:27:00Z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0x0101003B8AEA5E930AA1418EF5321086204687</vt:lpwstr>
  </property>
</Properties>
</file>